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2D" w:rsidRDefault="00EA1953" w:rsidP="00B9742D">
      <w:pPr>
        <w:pStyle w:val="Titel"/>
      </w:pPr>
      <w:r>
        <w:t xml:space="preserve">Opdrachten </w:t>
      </w:r>
      <w:r w:rsidR="00B9742D">
        <w:t xml:space="preserve">les </w:t>
      </w:r>
      <w:r w:rsidR="00E2010F">
        <w:t>6</w:t>
      </w:r>
      <w:r>
        <w:t xml:space="preserve"> </w:t>
      </w:r>
    </w:p>
    <w:p w:rsidR="00F210C9" w:rsidRDefault="00E2010F" w:rsidP="00B9742D">
      <w:pPr>
        <w:pStyle w:val="Titel"/>
      </w:pPr>
      <w:r>
        <w:t>Rode wond</w:t>
      </w:r>
    </w:p>
    <w:p w:rsidR="00E2010F" w:rsidRPr="00D766A1" w:rsidRDefault="00E2010F" w:rsidP="00E2010F">
      <w:pPr>
        <w:rPr>
          <w:b/>
        </w:rPr>
      </w:pPr>
      <w:r w:rsidRPr="00D766A1">
        <w:rPr>
          <w:b/>
        </w:rPr>
        <w:t>Hoofdstuk 11</w:t>
      </w:r>
    </w:p>
    <w:p w:rsidR="00E2010F" w:rsidRDefault="00E2010F" w:rsidP="00E2010F">
      <w:r>
        <w:t>Schrijf  moeilijke woorden op en zoek de betekenis op.</w:t>
      </w:r>
    </w:p>
    <w:p w:rsidR="00E2010F" w:rsidRDefault="00E2010F" w:rsidP="00E2010F">
      <w:r>
        <w:t>1. Geef de definitie van een wond.</w:t>
      </w:r>
    </w:p>
    <w:p w:rsidR="00E2010F" w:rsidRDefault="00E2010F" w:rsidP="00E2010F">
      <w:r>
        <w:t>2. Wat is WCS?</w:t>
      </w:r>
    </w:p>
    <w:p w:rsidR="00E2010F" w:rsidRDefault="00E2010F" w:rsidP="00E2010F">
      <w:r>
        <w:t>3. Wat is de taak van het lichaam bij een wond?</w:t>
      </w:r>
    </w:p>
    <w:p w:rsidR="00E2010F" w:rsidRDefault="00E2010F" w:rsidP="00E2010F">
      <w:r>
        <w:t>4a. Geef een beschrijving van een gesloten wond.</w:t>
      </w:r>
    </w:p>
    <w:p w:rsidR="00E2010F" w:rsidRDefault="00E2010F" w:rsidP="00E2010F">
      <w:r>
        <w:t>4b. Wat kan de oorzaak zijn?</w:t>
      </w:r>
    </w:p>
    <w:p w:rsidR="00E2010F" w:rsidRDefault="00E2010F" w:rsidP="00E2010F">
      <w:r>
        <w:t>4c. Noem een voorbeeld.</w:t>
      </w:r>
    </w:p>
    <w:p w:rsidR="00E2010F" w:rsidRDefault="00E2010F" w:rsidP="00E2010F">
      <w:r>
        <w:t>5a. Geef een beschrijving van een open wond.</w:t>
      </w:r>
    </w:p>
    <w:p w:rsidR="00E2010F" w:rsidRDefault="00E2010F" w:rsidP="00E2010F">
      <w:r>
        <w:t xml:space="preserve">5b. Geef </w:t>
      </w:r>
      <w:r w:rsidR="00EF3F24">
        <w:t>3</w:t>
      </w:r>
      <w:r>
        <w:t xml:space="preserve"> voorbeelden.</w:t>
      </w:r>
    </w:p>
    <w:p w:rsidR="00E2010F" w:rsidRDefault="00E2010F" w:rsidP="00E2010F">
      <w:r>
        <w:t>5c. Geef bij elk voorbeeld weer wat de oorzaak is van de wond.</w:t>
      </w:r>
    </w:p>
    <w:p w:rsidR="00E2010F" w:rsidRDefault="00E2010F" w:rsidP="00E2010F">
      <w:r>
        <w:t>6. Wat is het verschil tussen chemische en thermische wonden?</w:t>
      </w:r>
    </w:p>
    <w:p w:rsidR="00EF3F24" w:rsidRDefault="00EF3F24" w:rsidP="00E2010F">
      <w:r>
        <w:t>7. Wat is het gevolg in het lichaam als er stroom door het lichaam is gegaan?</w:t>
      </w:r>
    </w:p>
    <w:p w:rsidR="00EF3F24" w:rsidRDefault="00EF3F24" w:rsidP="00E2010F">
      <w:r>
        <w:t>8. Noem 2 voorbeelden van stralingswonden.</w:t>
      </w:r>
    </w:p>
    <w:p w:rsidR="00EF3F24" w:rsidRDefault="00EF3F24" w:rsidP="00E2010F">
      <w:r>
        <w:t>9. Beschrijf hoe een circulatie wond ontstaat.</w:t>
      </w:r>
    </w:p>
    <w:p w:rsidR="00EF3F24" w:rsidRDefault="00EF3F24" w:rsidP="00E2010F">
      <w:r>
        <w:t>10a. Beschrijf hoe een oncologische wond ontstaat.</w:t>
      </w:r>
    </w:p>
    <w:p w:rsidR="00EF3F24" w:rsidRDefault="00EF3F24" w:rsidP="00E2010F">
      <w:r>
        <w:t>10b. Geef hierbij 2 voorbeelden.</w:t>
      </w:r>
    </w:p>
    <w:p w:rsidR="00EF3F24" w:rsidRDefault="00EF3F24" w:rsidP="00E2010F">
      <w:r>
        <w:t>11a. De WCS classificeert de wonden naar kleur. Welke kleuren indeling maken zij, leg uit.</w:t>
      </w:r>
    </w:p>
    <w:p w:rsidR="00EF3F24" w:rsidRDefault="00EF3F24" w:rsidP="00E2010F">
      <w:r>
        <w:t>11b. Welke soort wonden worden wel en niet door de WCS geclassificeerd?</w:t>
      </w:r>
    </w:p>
    <w:p w:rsidR="004F4C1A" w:rsidRDefault="000321AB" w:rsidP="00E2010F">
      <w:r>
        <w:t xml:space="preserve">11c. Bekijk het filmpje over brandwonden: </w:t>
      </w:r>
    </w:p>
    <w:p w:rsidR="00EF3F24" w:rsidRDefault="004F4C1A" w:rsidP="00E2010F">
      <w:r>
        <w:t xml:space="preserve">        </w:t>
      </w:r>
      <w:hyperlink r:id="rId6" w:history="1">
        <w:r w:rsidRPr="000434E8">
          <w:rPr>
            <w:rStyle w:val="Hyperlink"/>
          </w:rPr>
          <w:t>https://www.youtube.com/watch?v=a22XjXqAdTg</w:t>
        </w:r>
      </w:hyperlink>
      <w:r>
        <w:t xml:space="preserve"> </w:t>
      </w:r>
    </w:p>
    <w:p w:rsidR="004F4C1A" w:rsidRDefault="004F4C1A" w:rsidP="00E2010F">
      <w:r>
        <w:t xml:space="preserve">        Benoem wat de belangrijkste punten zijn bij de behandeling van brandwonden.</w:t>
      </w:r>
    </w:p>
    <w:p w:rsidR="004F4C1A" w:rsidRDefault="004F4C1A" w:rsidP="00E2010F">
      <w:r>
        <w:t>12a. Beschrijf wat granulatieweefsel is en zoek een plaatje.</w:t>
      </w:r>
    </w:p>
    <w:p w:rsidR="004F4C1A" w:rsidRDefault="004F4C1A" w:rsidP="00E2010F">
      <w:r>
        <w:t>12b. Wat is vooral belangrijk voor een goed wondgenezing?</w:t>
      </w:r>
    </w:p>
    <w:p w:rsidR="004F4C1A" w:rsidRDefault="004F4C1A" w:rsidP="00E2010F">
      <w:r>
        <w:t>12c. Waaraan moet je verbandmiddelen voldoen bij een rode wond?</w:t>
      </w:r>
    </w:p>
    <w:p w:rsidR="007F522E" w:rsidRDefault="007F522E" w:rsidP="00E2010F"/>
    <w:p w:rsidR="007F522E" w:rsidRPr="00D766A1" w:rsidRDefault="007F522E" w:rsidP="00E2010F">
      <w:pPr>
        <w:rPr>
          <w:b/>
        </w:rPr>
      </w:pPr>
      <w:r w:rsidRPr="00D766A1">
        <w:rPr>
          <w:b/>
        </w:rPr>
        <w:t>Hoofdstuk 12</w:t>
      </w:r>
    </w:p>
    <w:p w:rsidR="007F522E" w:rsidRDefault="007F522E" w:rsidP="007F522E">
      <w:r>
        <w:t>Schrijf  moeilijke woorden op en zoek de betekenis op.</w:t>
      </w:r>
    </w:p>
    <w:p w:rsidR="007F522E" w:rsidRDefault="007F522E" w:rsidP="007F522E">
      <w:r>
        <w:t>1a. Geef schematische beschrijving van de primair wondgenezing.</w:t>
      </w:r>
    </w:p>
    <w:p w:rsidR="007F522E" w:rsidRDefault="007F522E" w:rsidP="007F522E">
      <w:r>
        <w:t>1b. Geef een voorbeeld van een primaire wond.</w:t>
      </w:r>
    </w:p>
    <w:p w:rsidR="007F522E" w:rsidRDefault="007F522E" w:rsidP="007F522E">
      <w:r>
        <w:t>2. Benoem het verschil tussen een primaire en secundaire wondgenezing.</w:t>
      </w:r>
    </w:p>
    <w:p w:rsidR="007F522E" w:rsidRDefault="007F522E" w:rsidP="007F522E">
      <w:r>
        <w:t>3. Benoem de 3 fasen van de wondgenezing en beschrijf deze kort.</w:t>
      </w:r>
    </w:p>
    <w:p w:rsidR="007F522E" w:rsidRDefault="007F522E" w:rsidP="007F522E">
      <w:r>
        <w:t>4a. Welke negatieve invloed hebben gevolgen voor het herstel van de wond?</w:t>
      </w:r>
    </w:p>
    <w:p w:rsidR="006716D6" w:rsidRDefault="006716D6" w:rsidP="007F522E">
      <w:r>
        <w:t xml:space="preserve">4b. Lees het protocol van de Rode wond. Waarmee worden hier de wondranden en de wond </w:t>
      </w:r>
    </w:p>
    <w:p w:rsidR="006716D6" w:rsidRDefault="006716D6" w:rsidP="007F522E">
      <w:r>
        <w:t xml:space="preserve">      behandeld?  Leg uit waarom.</w:t>
      </w:r>
    </w:p>
    <w:p w:rsidR="006716D6" w:rsidRDefault="006716D6" w:rsidP="006716D6">
      <w:r>
        <w:t>5. Welke factoren spelen ook een belangrijke rol bij de wondgenezing?</w:t>
      </w:r>
    </w:p>
    <w:p w:rsidR="00D766A1" w:rsidRDefault="00D766A1" w:rsidP="006716D6"/>
    <w:p w:rsidR="006716D6" w:rsidRPr="00D766A1" w:rsidRDefault="006716D6" w:rsidP="006716D6">
      <w:pPr>
        <w:rPr>
          <w:b/>
        </w:rPr>
      </w:pPr>
      <w:r w:rsidRPr="00D766A1">
        <w:rPr>
          <w:b/>
        </w:rPr>
        <w:t>Hoofdstuk 14</w:t>
      </w:r>
    </w:p>
    <w:p w:rsidR="006716D6" w:rsidRDefault="006716D6" w:rsidP="006716D6">
      <w:r>
        <w:t>Schrijf  moeilijke woorden op en zoek de betekenis op.</w:t>
      </w:r>
    </w:p>
    <w:p w:rsidR="006716D6" w:rsidRDefault="006716D6" w:rsidP="006716D6">
      <w:r>
        <w:t>1. Welke belangrijke principes zijn nodig voor een goed wondgenezing? Leg uit.</w:t>
      </w:r>
    </w:p>
    <w:p w:rsidR="006716D6" w:rsidRDefault="00F972AC" w:rsidP="007F522E">
      <w:r>
        <w:t xml:space="preserve">2. Je gaat de wond verzorgen bij de zorgvrager. Als eerste haal je het oude verband er af. </w:t>
      </w:r>
    </w:p>
    <w:p w:rsidR="00F972AC" w:rsidRDefault="00F972AC" w:rsidP="007F522E">
      <w:r>
        <w:t>a. Welke observaties doe je aan het verband.</w:t>
      </w:r>
    </w:p>
    <w:p w:rsidR="00F972AC" w:rsidRDefault="00F972AC" w:rsidP="007F522E">
      <w:r>
        <w:t xml:space="preserve">b. Als het verband is verwijderd en beoordeeld is, dan ga je de wond observeren. </w:t>
      </w:r>
    </w:p>
    <w:p w:rsidR="00F972AC" w:rsidRDefault="00F972AC" w:rsidP="007F522E">
      <w:r>
        <w:t xml:space="preserve">    Welke observaties doe je?</w:t>
      </w:r>
    </w:p>
    <w:p w:rsidR="00F972AC" w:rsidRDefault="00F972AC" w:rsidP="00F972AC">
      <w:r>
        <w:lastRenderedPageBreak/>
        <w:t xml:space="preserve">c. De wond heb je beoordeeld, daarna ga je de wondranden observeren. </w:t>
      </w:r>
    </w:p>
    <w:p w:rsidR="00F972AC" w:rsidRDefault="00F972AC" w:rsidP="00F972AC">
      <w:r>
        <w:t xml:space="preserve">    Welke observaties doe je?</w:t>
      </w:r>
    </w:p>
    <w:p w:rsidR="00F972AC" w:rsidRDefault="00F972AC" w:rsidP="00F972AC">
      <w:r>
        <w:t>3. Wat is het doel van de behandeling van de rode wond?</w:t>
      </w:r>
    </w:p>
    <w:p w:rsidR="00F972AC" w:rsidRDefault="00F972AC" w:rsidP="00F972AC">
      <w:r>
        <w:t xml:space="preserve">4. Welke hulp kan jij als verzorgende/verpleegkundige geven om de zorgvrager te </w:t>
      </w:r>
    </w:p>
    <w:p w:rsidR="00F972AC" w:rsidRDefault="00F972AC" w:rsidP="00F972AC">
      <w:r>
        <w:t xml:space="preserve">     ondersteunen bij zijn wonden?</w:t>
      </w:r>
    </w:p>
    <w:p w:rsidR="00F972AC" w:rsidRDefault="00F972AC" w:rsidP="00F972AC">
      <w:r>
        <w:t>5. Waardoor kan een zorgvrager in een isolement raken door een wond of littekens?</w:t>
      </w:r>
    </w:p>
    <w:p w:rsidR="00D85567" w:rsidRDefault="00F972AC" w:rsidP="00F972AC">
      <w:r>
        <w:t>6. Welke taak als verzorgende/verpleegkundige heb jij om te voorkomen dat een zorgvrager</w:t>
      </w:r>
    </w:p>
    <w:p w:rsidR="00F972AC" w:rsidRDefault="00D85567" w:rsidP="00F972AC">
      <w:r>
        <w:t xml:space="preserve">     in een isolement terecht komt?</w:t>
      </w:r>
    </w:p>
    <w:p w:rsidR="00D85567" w:rsidRPr="00E2010F" w:rsidRDefault="00D85567" w:rsidP="00F972AC">
      <w:bookmarkStart w:id="0" w:name="_GoBack"/>
      <w:bookmarkEnd w:id="0"/>
    </w:p>
    <w:sectPr w:rsidR="00D85567" w:rsidRPr="00E2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4666"/>
    <w:multiLevelType w:val="hybridMultilevel"/>
    <w:tmpl w:val="84484A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7BEB"/>
    <w:multiLevelType w:val="hybridMultilevel"/>
    <w:tmpl w:val="040829D4"/>
    <w:lvl w:ilvl="0" w:tplc="4D3C677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7E32E12"/>
    <w:multiLevelType w:val="hybridMultilevel"/>
    <w:tmpl w:val="EB34C3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66EA0"/>
    <w:multiLevelType w:val="hybridMultilevel"/>
    <w:tmpl w:val="49268D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50797"/>
    <w:multiLevelType w:val="hybridMultilevel"/>
    <w:tmpl w:val="E4005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30C8C"/>
    <w:multiLevelType w:val="hybridMultilevel"/>
    <w:tmpl w:val="3C04B214"/>
    <w:lvl w:ilvl="0" w:tplc="94260DE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53"/>
    <w:rsid w:val="000321AB"/>
    <w:rsid w:val="0004527B"/>
    <w:rsid w:val="001469AB"/>
    <w:rsid w:val="004F4C1A"/>
    <w:rsid w:val="006716D6"/>
    <w:rsid w:val="006C1846"/>
    <w:rsid w:val="007A6201"/>
    <w:rsid w:val="007F522E"/>
    <w:rsid w:val="008D4536"/>
    <w:rsid w:val="00B9742D"/>
    <w:rsid w:val="00BD114D"/>
    <w:rsid w:val="00D04B32"/>
    <w:rsid w:val="00D766A1"/>
    <w:rsid w:val="00D85567"/>
    <w:rsid w:val="00E2010F"/>
    <w:rsid w:val="00E25DCB"/>
    <w:rsid w:val="00E25FB4"/>
    <w:rsid w:val="00E3569F"/>
    <w:rsid w:val="00EA1953"/>
    <w:rsid w:val="00EF3F24"/>
    <w:rsid w:val="00F210C9"/>
    <w:rsid w:val="00F9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195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A1953"/>
    <w:pPr>
      <w:spacing w:before="100" w:beforeAutospacing="1" w:after="100" w:afterAutospacing="1"/>
    </w:pPr>
  </w:style>
  <w:style w:type="paragraph" w:styleId="Titel">
    <w:name w:val="Title"/>
    <w:basedOn w:val="Standaard"/>
    <w:next w:val="Standaard"/>
    <w:link w:val="TitelChar"/>
    <w:qFormat/>
    <w:rsid w:val="00B974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B974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rsid w:val="004F4C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A195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A1953"/>
    <w:pPr>
      <w:spacing w:before="100" w:beforeAutospacing="1" w:after="100" w:afterAutospacing="1"/>
    </w:pPr>
  </w:style>
  <w:style w:type="paragraph" w:styleId="Titel">
    <w:name w:val="Title"/>
    <w:basedOn w:val="Standaard"/>
    <w:next w:val="Standaard"/>
    <w:link w:val="TitelChar"/>
    <w:qFormat/>
    <w:rsid w:val="00B974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B974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rsid w:val="004F4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22XjXqAd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60EB4062</Template>
  <TotalTime>418</TotalTime>
  <Pages>2</Pages>
  <Words>441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Scheltens-Flink</dc:creator>
  <cp:lastModifiedBy>E. Scheltens-Flink</cp:lastModifiedBy>
  <cp:revision>7</cp:revision>
  <dcterms:created xsi:type="dcterms:W3CDTF">2015-02-27T15:49:00Z</dcterms:created>
  <dcterms:modified xsi:type="dcterms:W3CDTF">2015-03-15T15:40:00Z</dcterms:modified>
</cp:coreProperties>
</file>